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32" w:rsidRPr="00BD7132" w:rsidRDefault="00BD7132" w:rsidP="00BD7132">
      <w:pPr>
        <w:pStyle w:val="Overskrift1"/>
        <w:rPr>
          <w:rFonts w:asciiTheme="minorHAnsi" w:hAnsiTheme="minorHAnsi"/>
          <w:sz w:val="32"/>
          <w:szCs w:val="32"/>
        </w:rPr>
      </w:pPr>
      <w:r w:rsidRPr="00BD7132">
        <w:rPr>
          <w:rFonts w:asciiTheme="minorHAnsi" w:hAnsiTheme="minorHAnsi"/>
          <w:sz w:val="32"/>
          <w:szCs w:val="32"/>
        </w:rPr>
        <w:t xml:space="preserve">Ansøgningsskema: Innovationsfonden x </w:t>
      </w:r>
      <w:proofErr w:type="spellStart"/>
      <w:r w:rsidRPr="00BD7132">
        <w:rPr>
          <w:rFonts w:asciiTheme="minorHAnsi" w:hAnsiTheme="minorHAnsi"/>
          <w:sz w:val="32"/>
          <w:szCs w:val="32"/>
        </w:rPr>
        <w:t>SCALEit</w:t>
      </w:r>
      <w:proofErr w:type="spellEnd"/>
    </w:p>
    <w:p w:rsidR="00BD7132" w:rsidRDefault="00BD7132" w:rsidP="00BD7132">
      <w:pPr>
        <w:rPr>
          <w:iCs/>
        </w:rPr>
      </w:pPr>
      <w:r>
        <w:rPr>
          <w:iCs/>
        </w:rPr>
        <w:t xml:space="preserve">Undertegnede søger om optagelse på Innovationsfonden x </w:t>
      </w:r>
      <w:proofErr w:type="spellStart"/>
      <w:r>
        <w:rPr>
          <w:iCs/>
        </w:rPr>
        <w:t>SCALEit</w:t>
      </w:r>
      <w:proofErr w:type="spellEnd"/>
      <w:r>
        <w:rPr>
          <w:iCs/>
        </w:rPr>
        <w:t xml:space="preserve"> efterår 2019. </w:t>
      </w:r>
    </w:p>
    <w:p w:rsidR="00BD7132" w:rsidRDefault="00BD7132" w:rsidP="00BD7132">
      <w:pPr>
        <w:rPr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4"/>
        <w:gridCol w:w="6865"/>
      </w:tblGrid>
      <w:tr w:rsidR="00BD7132" w:rsidTr="00034C58">
        <w:tc>
          <w:tcPr>
            <w:tcW w:w="9778" w:type="dxa"/>
            <w:gridSpan w:val="2"/>
          </w:tcPr>
          <w:p w:rsidR="00BD7132" w:rsidRPr="007112F2" w:rsidRDefault="00BD7132" w:rsidP="00034C58">
            <w:pPr>
              <w:rPr>
                <w:b/>
                <w:iCs/>
              </w:rPr>
            </w:pPr>
            <w:r w:rsidRPr="007112F2">
              <w:rPr>
                <w:b/>
                <w:iCs/>
              </w:rPr>
              <w:t>Virksomheden</w:t>
            </w: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Virksomhedens navn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CVR nummer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Link til virksomhedens hjemmeside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 xml:space="preserve">Søger du under </w:t>
            </w:r>
            <w:proofErr w:type="spellStart"/>
            <w:r>
              <w:rPr>
                <w:iCs/>
              </w:rPr>
              <w:t>InnoFounder</w:t>
            </w:r>
            <w:proofErr w:type="spellEnd"/>
            <w:r>
              <w:rPr>
                <w:iCs/>
              </w:rPr>
              <w:t xml:space="preserve"> eller </w:t>
            </w:r>
            <w:proofErr w:type="spellStart"/>
            <w:r>
              <w:rPr>
                <w:iCs/>
              </w:rPr>
              <w:t>InnoBooster</w:t>
            </w:r>
            <w:proofErr w:type="spellEnd"/>
            <w:r>
              <w:rPr>
                <w:iCs/>
              </w:rPr>
              <w:t>?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Sagsnummer (jf. tilsagnsbrev)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Sæt kryds, hvis I søger om at få dækket hoteludgifter indtil 11. september 2019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</w:tc>
      </w:tr>
    </w:tbl>
    <w:p w:rsidR="00BD7132" w:rsidRDefault="00BD7132" w:rsidP="00BD7132">
      <w:pPr>
        <w:rPr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16"/>
        <w:gridCol w:w="6843"/>
      </w:tblGrid>
      <w:tr w:rsidR="00BD7132" w:rsidTr="00034C58">
        <w:tc>
          <w:tcPr>
            <w:tcW w:w="2651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Virksomhedens etableringsdato</w:t>
            </w:r>
          </w:p>
        </w:tc>
        <w:tc>
          <w:tcPr>
            <w:tcW w:w="6977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51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Virksomhedens omsætning sidste år</w:t>
            </w:r>
          </w:p>
        </w:tc>
        <w:tc>
          <w:tcPr>
            <w:tcW w:w="6977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51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 xml:space="preserve">Antal medarbejdere (inkl. </w:t>
            </w:r>
            <w:proofErr w:type="spellStart"/>
            <w:r>
              <w:rPr>
                <w:iCs/>
              </w:rPr>
              <w:t>founders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6977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51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 xml:space="preserve">Periode for </w:t>
            </w:r>
            <w:proofErr w:type="spellStart"/>
            <w:r>
              <w:rPr>
                <w:iCs/>
              </w:rPr>
              <w:t>InnoFounder</w:t>
            </w:r>
            <w:proofErr w:type="spellEnd"/>
            <w:r>
              <w:rPr>
                <w:iCs/>
              </w:rPr>
              <w:t>-forløbet/</w:t>
            </w:r>
            <w:proofErr w:type="spellStart"/>
            <w:r>
              <w:rPr>
                <w:iCs/>
              </w:rPr>
              <w:t>InnoBooster</w:t>
            </w:r>
            <w:proofErr w:type="spellEnd"/>
            <w:r>
              <w:rPr>
                <w:iCs/>
              </w:rPr>
              <w:t>-projektet</w:t>
            </w:r>
          </w:p>
        </w:tc>
        <w:tc>
          <w:tcPr>
            <w:tcW w:w="6977" w:type="dxa"/>
          </w:tcPr>
          <w:p w:rsidR="00BD7132" w:rsidRDefault="00BD7132" w:rsidP="00034C58">
            <w:pPr>
              <w:rPr>
                <w:iCs/>
              </w:rPr>
            </w:pPr>
          </w:p>
        </w:tc>
      </w:tr>
    </w:tbl>
    <w:p w:rsidR="00BD7132" w:rsidRDefault="00BD7132" w:rsidP="00BD7132">
      <w:pPr>
        <w:rPr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40"/>
        <w:gridCol w:w="2175"/>
        <w:gridCol w:w="2410"/>
        <w:gridCol w:w="2234"/>
      </w:tblGrid>
      <w:tr w:rsidR="00BD7132" w:rsidTr="00EA626F">
        <w:tc>
          <w:tcPr>
            <w:tcW w:w="9459" w:type="dxa"/>
            <w:gridSpan w:val="4"/>
          </w:tcPr>
          <w:p w:rsidR="00BD7132" w:rsidRDefault="00BD7132" w:rsidP="00034C58">
            <w:pPr>
              <w:rPr>
                <w:iCs/>
              </w:rPr>
            </w:pPr>
            <w:r w:rsidRPr="007A326D">
              <w:rPr>
                <w:b/>
                <w:iCs/>
              </w:rPr>
              <w:t>De minimis</w:t>
            </w:r>
          </w:p>
        </w:tc>
      </w:tr>
      <w:tr w:rsidR="00BD7132" w:rsidTr="00EA626F">
        <w:tc>
          <w:tcPr>
            <w:tcW w:w="264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Har virksomheden inden for de seneste tre år modtaget støtte fra andre de minimis støtteordninger (herunder fra Innovationsfonden)?</w:t>
            </w:r>
          </w:p>
        </w:tc>
        <w:tc>
          <w:tcPr>
            <w:tcW w:w="6819" w:type="dxa"/>
            <w:gridSpan w:val="3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EA626F" w:rsidTr="00EA626F">
        <w:tc>
          <w:tcPr>
            <w:tcW w:w="2640" w:type="dxa"/>
          </w:tcPr>
          <w:p w:rsidR="00EA626F" w:rsidRDefault="00EA626F" w:rsidP="00034C58">
            <w:pPr>
              <w:rPr>
                <w:iCs/>
              </w:rPr>
            </w:pPr>
            <w:r>
              <w:rPr>
                <w:b/>
                <w:iCs/>
              </w:rPr>
              <w:t>Dato for tilsagn</w:t>
            </w:r>
            <w:r w:rsidRPr="00C23827">
              <w:rPr>
                <w:b/>
                <w:iCs/>
              </w:rPr>
              <w:t xml:space="preserve"> om støtte</w:t>
            </w:r>
          </w:p>
        </w:tc>
        <w:tc>
          <w:tcPr>
            <w:tcW w:w="2175" w:type="dxa"/>
          </w:tcPr>
          <w:p w:rsidR="00EA626F" w:rsidRPr="00C23827" w:rsidRDefault="00EA626F" w:rsidP="00034C58">
            <w:pPr>
              <w:rPr>
                <w:b/>
                <w:iCs/>
              </w:rPr>
            </w:pPr>
            <w:r>
              <w:rPr>
                <w:b/>
                <w:iCs/>
              </w:rPr>
              <w:t>Støtteordningen</w:t>
            </w:r>
          </w:p>
        </w:tc>
        <w:tc>
          <w:tcPr>
            <w:tcW w:w="2410" w:type="dxa"/>
          </w:tcPr>
          <w:p w:rsidR="00EA626F" w:rsidRPr="00034FC4" w:rsidRDefault="00EA626F" w:rsidP="00034C58">
            <w:pPr>
              <w:rPr>
                <w:b/>
                <w:iCs/>
              </w:rPr>
            </w:pPr>
            <w:r w:rsidRPr="00034FC4">
              <w:rPr>
                <w:b/>
                <w:iCs/>
              </w:rPr>
              <w:t>Administrerende myndighed</w:t>
            </w:r>
          </w:p>
        </w:tc>
        <w:tc>
          <w:tcPr>
            <w:tcW w:w="2234" w:type="dxa"/>
          </w:tcPr>
          <w:p w:rsidR="00EA626F" w:rsidRPr="00034FC4" w:rsidRDefault="00EA626F" w:rsidP="00034C58">
            <w:pPr>
              <w:rPr>
                <w:b/>
                <w:iCs/>
              </w:rPr>
            </w:pPr>
            <w:r w:rsidRPr="00034FC4">
              <w:rPr>
                <w:b/>
                <w:iCs/>
              </w:rPr>
              <w:t>Beløb</w:t>
            </w:r>
          </w:p>
        </w:tc>
      </w:tr>
      <w:tr w:rsidR="00EA626F" w:rsidTr="00EA626F">
        <w:tc>
          <w:tcPr>
            <w:tcW w:w="2640" w:type="dxa"/>
          </w:tcPr>
          <w:p w:rsidR="00EA626F" w:rsidRDefault="00EA626F" w:rsidP="00034C58">
            <w:pPr>
              <w:rPr>
                <w:iCs/>
              </w:rPr>
            </w:pPr>
          </w:p>
        </w:tc>
        <w:tc>
          <w:tcPr>
            <w:tcW w:w="2175" w:type="dxa"/>
          </w:tcPr>
          <w:p w:rsidR="00EA626F" w:rsidRDefault="00EA626F" w:rsidP="00034C58">
            <w:pPr>
              <w:rPr>
                <w:iCs/>
              </w:rPr>
            </w:pPr>
          </w:p>
        </w:tc>
        <w:tc>
          <w:tcPr>
            <w:tcW w:w="2410" w:type="dxa"/>
          </w:tcPr>
          <w:p w:rsidR="00EA626F" w:rsidRDefault="00EA626F" w:rsidP="00034C58">
            <w:pPr>
              <w:rPr>
                <w:iCs/>
              </w:rPr>
            </w:pPr>
          </w:p>
        </w:tc>
        <w:tc>
          <w:tcPr>
            <w:tcW w:w="2234" w:type="dxa"/>
          </w:tcPr>
          <w:p w:rsidR="00EA626F" w:rsidRDefault="00EA626F" w:rsidP="00034C58">
            <w:pPr>
              <w:rPr>
                <w:iCs/>
              </w:rPr>
            </w:pPr>
          </w:p>
        </w:tc>
      </w:tr>
      <w:tr w:rsidR="00EA626F" w:rsidTr="00EA626F">
        <w:tc>
          <w:tcPr>
            <w:tcW w:w="2640" w:type="dxa"/>
          </w:tcPr>
          <w:p w:rsidR="00EA626F" w:rsidRDefault="00EA626F" w:rsidP="00034C58">
            <w:pPr>
              <w:rPr>
                <w:iCs/>
              </w:rPr>
            </w:pPr>
          </w:p>
        </w:tc>
        <w:tc>
          <w:tcPr>
            <w:tcW w:w="2175" w:type="dxa"/>
          </w:tcPr>
          <w:p w:rsidR="00EA626F" w:rsidRDefault="00EA626F" w:rsidP="00034C58">
            <w:pPr>
              <w:rPr>
                <w:iCs/>
              </w:rPr>
            </w:pPr>
          </w:p>
        </w:tc>
        <w:tc>
          <w:tcPr>
            <w:tcW w:w="2410" w:type="dxa"/>
          </w:tcPr>
          <w:p w:rsidR="00EA626F" w:rsidRDefault="00EA626F" w:rsidP="00034C58">
            <w:pPr>
              <w:rPr>
                <w:iCs/>
              </w:rPr>
            </w:pPr>
          </w:p>
        </w:tc>
        <w:tc>
          <w:tcPr>
            <w:tcW w:w="2234" w:type="dxa"/>
          </w:tcPr>
          <w:p w:rsidR="00EA626F" w:rsidRDefault="00EA626F" w:rsidP="00034C58">
            <w:pPr>
              <w:rPr>
                <w:iCs/>
              </w:rPr>
            </w:pPr>
          </w:p>
        </w:tc>
      </w:tr>
      <w:tr w:rsidR="00EA626F" w:rsidTr="00EA626F">
        <w:tc>
          <w:tcPr>
            <w:tcW w:w="2640" w:type="dxa"/>
          </w:tcPr>
          <w:p w:rsidR="00EA626F" w:rsidRDefault="00EA626F" w:rsidP="00034C58">
            <w:pPr>
              <w:rPr>
                <w:iCs/>
              </w:rPr>
            </w:pPr>
          </w:p>
        </w:tc>
        <w:tc>
          <w:tcPr>
            <w:tcW w:w="2175" w:type="dxa"/>
          </w:tcPr>
          <w:p w:rsidR="00EA626F" w:rsidRDefault="00EA626F" w:rsidP="00034C58">
            <w:pPr>
              <w:rPr>
                <w:iCs/>
              </w:rPr>
            </w:pPr>
          </w:p>
        </w:tc>
        <w:tc>
          <w:tcPr>
            <w:tcW w:w="2410" w:type="dxa"/>
          </w:tcPr>
          <w:p w:rsidR="00EA626F" w:rsidRDefault="00EA626F" w:rsidP="00034C58">
            <w:pPr>
              <w:rPr>
                <w:iCs/>
              </w:rPr>
            </w:pPr>
          </w:p>
        </w:tc>
        <w:tc>
          <w:tcPr>
            <w:tcW w:w="2234" w:type="dxa"/>
          </w:tcPr>
          <w:p w:rsidR="00EA626F" w:rsidRDefault="00EA626F" w:rsidP="00034C58">
            <w:pPr>
              <w:rPr>
                <w:iCs/>
              </w:rPr>
            </w:pPr>
          </w:p>
        </w:tc>
      </w:tr>
    </w:tbl>
    <w:p w:rsidR="00BD7132" w:rsidRPr="00676D47" w:rsidRDefault="00BD7132" w:rsidP="00BD7132">
      <w:pPr>
        <w:rPr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5"/>
        <w:gridCol w:w="6864"/>
      </w:tblGrid>
      <w:tr w:rsidR="00BD7132" w:rsidTr="00034C58">
        <w:tc>
          <w:tcPr>
            <w:tcW w:w="9778" w:type="dxa"/>
            <w:gridSpan w:val="2"/>
          </w:tcPr>
          <w:p w:rsidR="00BD7132" w:rsidRPr="007112F2" w:rsidRDefault="00BD7132" w:rsidP="00034C58">
            <w:pPr>
              <w:rPr>
                <w:b/>
                <w:iCs/>
              </w:rPr>
            </w:pPr>
            <w:r>
              <w:rPr>
                <w:b/>
                <w:iCs/>
              </w:rPr>
              <w:t>Ansøger</w:t>
            </w:r>
            <w:r w:rsidRPr="007112F2">
              <w:rPr>
                <w:b/>
                <w:iCs/>
              </w:rPr>
              <w:t xml:space="preserve"> 1</w:t>
            </w: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Navn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Rolle i virksomheden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E-mailadresse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Telefonnummer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Skype ID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</w:tbl>
    <w:p w:rsidR="00BD7132" w:rsidRPr="00676D47" w:rsidRDefault="00BD7132" w:rsidP="00BD7132">
      <w:pPr>
        <w:rPr>
          <w:iCs/>
        </w:rPr>
      </w:pPr>
    </w:p>
    <w:p w:rsidR="00BD7132" w:rsidRPr="00676D47" w:rsidRDefault="00BD7132" w:rsidP="00BD7132">
      <w:pPr>
        <w:rPr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5"/>
        <w:gridCol w:w="6864"/>
      </w:tblGrid>
      <w:tr w:rsidR="00BD7132" w:rsidTr="00034C58">
        <w:tc>
          <w:tcPr>
            <w:tcW w:w="9778" w:type="dxa"/>
            <w:gridSpan w:val="2"/>
          </w:tcPr>
          <w:p w:rsidR="00BD7132" w:rsidRPr="007112F2" w:rsidRDefault="00BD7132" w:rsidP="00034C58">
            <w:pPr>
              <w:rPr>
                <w:b/>
                <w:iCs/>
              </w:rPr>
            </w:pPr>
            <w:r>
              <w:rPr>
                <w:b/>
                <w:iCs/>
              </w:rPr>
              <w:t>Ansøger 2</w:t>
            </w: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Navn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Rolle i virksomheden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E-mailadresse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Telefonnummer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>
              <w:rPr>
                <w:iCs/>
              </w:rPr>
              <w:t>Skype ID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2660" w:type="dxa"/>
          </w:tcPr>
          <w:p w:rsidR="00BD7132" w:rsidRDefault="00BD7132" w:rsidP="00034C58">
            <w:pPr>
              <w:rPr>
                <w:iCs/>
              </w:rPr>
            </w:pPr>
            <w:r w:rsidRPr="00CE0D50">
              <w:rPr>
                <w:b/>
                <w:iCs/>
              </w:rPr>
              <w:t xml:space="preserve">Kun for </w:t>
            </w:r>
            <w:proofErr w:type="spellStart"/>
            <w:r>
              <w:rPr>
                <w:b/>
                <w:iCs/>
              </w:rPr>
              <w:t>InnoFounders</w:t>
            </w:r>
            <w:proofErr w:type="spellEnd"/>
            <w:r w:rsidRPr="00CE0D50">
              <w:rPr>
                <w:b/>
                <w:iCs/>
              </w:rPr>
              <w:t>:</w:t>
            </w:r>
            <w:r>
              <w:rPr>
                <w:iCs/>
              </w:rPr>
              <w:t xml:space="preserve"> Er ansøger </w:t>
            </w:r>
            <w:proofErr w:type="spellStart"/>
            <w:r>
              <w:rPr>
                <w:iCs/>
              </w:rPr>
              <w:t>InnoFounder</w:t>
            </w:r>
            <w:proofErr w:type="spellEnd"/>
            <w:r>
              <w:rPr>
                <w:iCs/>
              </w:rPr>
              <w:t>?</w:t>
            </w:r>
          </w:p>
        </w:tc>
        <w:tc>
          <w:tcPr>
            <w:tcW w:w="7118" w:type="dxa"/>
          </w:tcPr>
          <w:p w:rsidR="00BD7132" w:rsidRDefault="00BD7132" w:rsidP="00034C58">
            <w:pPr>
              <w:rPr>
                <w:iCs/>
              </w:rPr>
            </w:pPr>
          </w:p>
        </w:tc>
      </w:tr>
    </w:tbl>
    <w:p w:rsidR="00BD7132" w:rsidRDefault="00BD7132" w:rsidP="00BD7132">
      <w:pPr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59"/>
      </w:tblGrid>
      <w:tr w:rsidR="00BD7132" w:rsidTr="00034C58">
        <w:tc>
          <w:tcPr>
            <w:tcW w:w="9628" w:type="dxa"/>
          </w:tcPr>
          <w:p w:rsidR="00BD7132" w:rsidRDefault="00BD7132" w:rsidP="00034C58">
            <w:pPr>
              <w:rPr>
                <w:b/>
                <w:iCs/>
              </w:rPr>
            </w:pPr>
          </w:p>
          <w:p w:rsidR="00BD7132" w:rsidRDefault="00BD7132" w:rsidP="00034C58">
            <w:pPr>
              <w:rPr>
                <w:b/>
                <w:iCs/>
              </w:rPr>
            </w:pPr>
            <w:r w:rsidRPr="00DA2250">
              <w:rPr>
                <w:b/>
                <w:iCs/>
              </w:rPr>
              <w:t>Beskrivelse og motivation</w:t>
            </w:r>
          </w:p>
          <w:p w:rsidR="00BD7132" w:rsidRPr="00DA2250" w:rsidRDefault="00BD7132" w:rsidP="00034C58">
            <w:pPr>
              <w:rPr>
                <w:b/>
                <w:iCs/>
              </w:rPr>
            </w:pPr>
          </w:p>
        </w:tc>
      </w:tr>
      <w:tr w:rsidR="00BD7132" w:rsidTr="00034C58">
        <w:tc>
          <w:tcPr>
            <w:tcW w:w="9628" w:type="dxa"/>
          </w:tcPr>
          <w:p w:rsidR="00BD7132" w:rsidRPr="007E6D77" w:rsidRDefault="00BD7132" w:rsidP="00034C58">
            <w:pPr>
              <w:rPr>
                <w:b/>
                <w:iCs/>
              </w:rPr>
            </w:pPr>
            <w:r w:rsidRPr="007E6D77">
              <w:rPr>
                <w:b/>
                <w:iCs/>
              </w:rPr>
              <w:t xml:space="preserve">Indsæt en kort beskrivelse af virksomheden, herunder hvordan det er en teknologibaseret virksomhed med en skalerbar løsning. </w:t>
            </w: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  <w:proofErr w:type="spellStart"/>
            <w:r>
              <w:rPr>
                <w:iCs/>
              </w:rPr>
              <w:t>InnoBoostervirksomheder</w:t>
            </w:r>
            <w:proofErr w:type="spellEnd"/>
            <w:r>
              <w:rPr>
                <w:iCs/>
              </w:rPr>
              <w:t xml:space="preserve"> skal desuden beskrive, hvordan den skalerbare løsning er omfattet af </w:t>
            </w:r>
            <w:proofErr w:type="spellStart"/>
            <w:r>
              <w:rPr>
                <w:iCs/>
              </w:rPr>
              <w:t>InnoBoosterprojektet</w:t>
            </w:r>
            <w:proofErr w:type="spellEnd"/>
            <w:r>
              <w:rPr>
                <w:iCs/>
              </w:rPr>
              <w:t xml:space="preserve">. </w:t>
            </w:r>
          </w:p>
          <w:p w:rsidR="00BD7132" w:rsidRDefault="00BD7132" w:rsidP="00034C58">
            <w:pPr>
              <w:rPr>
                <w:iCs/>
              </w:rPr>
            </w:pPr>
          </w:p>
          <w:p w:rsidR="00BD7132" w:rsidRPr="007B7D36" w:rsidRDefault="00BD7132" w:rsidP="00034C58">
            <w:pPr>
              <w:rPr>
                <w:iCs/>
              </w:rPr>
            </w:pPr>
            <w:r>
              <w:rPr>
                <w:iCs/>
              </w:rPr>
              <w:t xml:space="preserve">(maks. 25 linjer – skrifttype </w:t>
            </w:r>
            <w:proofErr w:type="spellStart"/>
            <w:r>
              <w:rPr>
                <w:iCs/>
              </w:rPr>
              <w:t>Calibri</w:t>
            </w:r>
            <w:proofErr w:type="spellEnd"/>
            <w:r>
              <w:rPr>
                <w:iCs/>
              </w:rPr>
              <w:t>, pkt. 11)</w:t>
            </w:r>
          </w:p>
        </w:tc>
      </w:tr>
      <w:tr w:rsidR="00BD7132" w:rsidTr="00034C58">
        <w:tc>
          <w:tcPr>
            <w:tcW w:w="9628" w:type="dxa"/>
          </w:tcPr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Pr="007B7D36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9628" w:type="dxa"/>
          </w:tcPr>
          <w:p w:rsidR="00BD7132" w:rsidRPr="007E6D77" w:rsidRDefault="00BD7132" w:rsidP="00034C58">
            <w:pPr>
              <w:rPr>
                <w:b/>
                <w:iCs/>
              </w:rPr>
            </w:pPr>
            <w:r w:rsidRPr="007E6D77">
              <w:rPr>
                <w:b/>
                <w:iCs/>
              </w:rPr>
              <w:t>Beskriv virksomhedens resultater, herunder status på udvikling og markedsprøvning af forretningsidéen.</w:t>
            </w:r>
          </w:p>
          <w:p w:rsidR="00BD7132" w:rsidRDefault="00BD7132" w:rsidP="00034C58">
            <w:pPr>
              <w:rPr>
                <w:iCs/>
              </w:rPr>
            </w:pPr>
          </w:p>
          <w:p w:rsidR="00BD7132" w:rsidRPr="00DA2250" w:rsidRDefault="00BD7132" w:rsidP="00034C58">
            <w:pPr>
              <w:rPr>
                <w:iCs/>
              </w:rPr>
            </w:pPr>
            <w:r>
              <w:rPr>
                <w:iCs/>
              </w:rPr>
              <w:t xml:space="preserve">(maks. 20 linjer – skrifttype </w:t>
            </w:r>
            <w:proofErr w:type="spellStart"/>
            <w:r>
              <w:rPr>
                <w:iCs/>
              </w:rPr>
              <w:t>Calibri</w:t>
            </w:r>
            <w:proofErr w:type="spellEnd"/>
            <w:r>
              <w:rPr>
                <w:iCs/>
              </w:rPr>
              <w:t>, pkt. 11)</w:t>
            </w:r>
          </w:p>
        </w:tc>
      </w:tr>
      <w:tr w:rsidR="00BD7132" w:rsidTr="00034C58">
        <w:tc>
          <w:tcPr>
            <w:tcW w:w="9628" w:type="dxa"/>
          </w:tcPr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9628" w:type="dxa"/>
          </w:tcPr>
          <w:p w:rsidR="00BD7132" w:rsidRPr="007E6D77" w:rsidRDefault="00BD7132" w:rsidP="00034C58">
            <w:pPr>
              <w:rPr>
                <w:b/>
                <w:iCs/>
              </w:rPr>
            </w:pPr>
            <w:r w:rsidRPr="007E6D77">
              <w:rPr>
                <w:b/>
                <w:iCs/>
              </w:rPr>
              <w:t>Beskriv virksomhedens ambitioner om på sigt at skalere internationalt, herunder til USA.</w:t>
            </w:r>
          </w:p>
          <w:p w:rsidR="00BD7132" w:rsidRDefault="00BD7132" w:rsidP="00034C58">
            <w:pPr>
              <w:rPr>
                <w:iCs/>
              </w:rPr>
            </w:pPr>
          </w:p>
          <w:p w:rsidR="00BD7132" w:rsidRPr="00DA2250" w:rsidRDefault="00BD7132" w:rsidP="00034C58">
            <w:pPr>
              <w:rPr>
                <w:iCs/>
              </w:rPr>
            </w:pPr>
            <w:r>
              <w:rPr>
                <w:iCs/>
              </w:rPr>
              <w:t xml:space="preserve">(maks. 20 linjer – skrifttype </w:t>
            </w:r>
            <w:proofErr w:type="spellStart"/>
            <w:r>
              <w:rPr>
                <w:iCs/>
              </w:rPr>
              <w:t>Calibri</w:t>
            </w:r>
            <w:proofErr w:type="spellEnd"/>
            <w:r>
              <w:rPr>
                <w:iCs/>
              </w:rPr>
              <w:t>, pkt. 11)</w:t>
            </w:r>
          </w:p>
        </w:tc>
      </w:tr>
      <w:tr w:rsidR="00BD7132" w:rsidTr="00034C58">
        <w:tc>
          <w:tcPr>
            <w:tcW w:w="9628" w:type="dxa"/>
          </w:tcPr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9628" w:type="dxa"/>
          </w:tcPr>
          <w:p w:rsidR="00BD7132" w:rsidRPr="00142994" w:rsidRDefault="00BD7132" w:rsidP="00034C58">
            <w:pPr>
              <w:rPr>
                <w:b/>
                <w:iCs/>
              </w:rPr>
            </w:pPr>
            <w:r w:rsidRPr="00142994">
              <w:rPr>
                <w:b/>
                <w:iCs/>
              </w:rPr>
              <w:t xml:space="preserve">Beskriv forventninger til, hvordan deltagelse på </w:t>
            </w:r>
            <w:proofErr w:type="spellStart"/>
            <w:r w:rsidRPr="00142994">
              <w:rPr>
                <w:b/>
                <w:iCs/>
              </w:rPr>
              <w:t>SCALEit</w:t>
            </w:r>
            <w:proofErr w:type="spellEnd"/>
            <w:r w:rsidRPr="00142994">
              <w:rPr>
                <w:b/>
                <w:iCs/>
              </w:rPr>
              <w:t xml:space="preserve"> vil kunne løfte virksomheden.</w:t>
            </w:r>
          </w:p>
          <w:p w:rsidR="00BD7132" w:rsidRDefault="00BD7132" w:rsidP="00034C58">
            <w:pPr>
              <w:rPr>
                <w:iCs/>
              </w:rPr>
            </w:pPr>
          </w:p>
          <w:p w:rsidR="00BD7132" w:rsidRPr="00C10A14" w:rsidRDefault="00BD7132" w:rsidP="00034C58">
            <w:pPr>
              <w:rPr>
                <w:iCs/>
              </w:rPr>
            </w:pPr>
            <w:r>
              <w:rPr>
                <w:iCs/>
              </w:rPr>
              <w:t xml:space="preserve">(maks. 15 linjer – skrifttype </w:t>
            </w:r>
            <w:proofErr w:type="spellStart"/>
            <w:r>
              <w:rPr>
                <w:iCs/>
              </w:rPr>
              <w:t>Calibri</w:t>
            </w:r>
            <w:proofErr w:type="spellEnd"/>
            <w:r>
              <w:rPr>
                <w:iCs/>
              </w:rPr>
              <w:t>, pkt. 11)</w:t>
            </w:r>
          </w:p>
        </w:tc>
      </w:tr>
      <w:tr w:rsidR="00BD7132" w:rsidTr="00034C58">
        <w:tc>
          <w:tcPr>
            <w:tcW w:w="9628" w:type="dxa"/>
          </w:tcPr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9628" w:type="dxa"/>
          </w:tcPr>
          <w:p w:rsidR="00BD7132" w:rsidRPr="00142994" w:rsidRDefault="00BD7132" w:rsidP="00034C58">
            <w:pPr>
              <w:rPr>
                <w:b/>
                <w:iCs/>
              </w:rPr>
            </w:pPr>
            <w:r w:rsidRPr="00142994">
              <w:rPr>
                <w:b/>
                <w:iCs/>
              </w:rPr>
              <w:t xml:space="preserve">Beskriv motivation for at deltage på </w:t>
            </w:r>
            <w:proofErr w:type="spellStart"/>
            <w:r w:rsidRPr="00142994">
              <w:rPr>
                <w:b/>
                <w:iCs/>
              </w:rPr>
              <w:t>SCALEit</w:t>
            </w:r>
            <w:proofErr w:type="spellEnd"/>
            <w:r w:rsidRPr="00142994">
              <w:rPr>
                <w:b/>
                <w:iCs/>
              </w:rPr>
              <w:t>.</w:t>
            </w:r>
          </w:p>
          <w:p w:rsidR="00BD7132" w:rsidRDefault="00BD7132" w:rsidP="00034C58">
            <w:pPr>
              <w:rPr>
                <w:iCs/>
              </w:rPr>
            </w:pPr>
          </w:p>
          <w:p w:rsidR="00BD7132" w:rsidRPr="00C10A14" w:rsidRDefault="00BD7132" w:rsidP="00034C58">
            <w:pPr>
              <w:rPr>
                <w:iCs/>
              </w:rPr>
            </w:pPr>
            <w:r>
              <w:rPr>
                <w:iCs/>
              </w:rPr>
              <w:t xml:space="preserve">(maks. 15 linjer – skrifttype </w:t>
            </w:r>
            <w:proofErr w:type="spellStart"/>
            <w:r>
              <w:rPr>
                <w:iCs/>
              </w:rPr>
              <w:t>Calibri</w:t>
            </w:r>
            <w:proofErr w:type="spellEnd"/>
            <w:r>
              <w:rPr>
                <w:iCs/>
              </w:rPr>
              <w:t>, pkt. 11)</w:t>
            </w:r>
          </w:p>
        </w:tc>
      </w:tr>
      <w:tr w:rsidR="00BD7132" w:rsidTr="00034C58">
        <w:tc>
          <w:tcPr>
            <w:tcW w:w="9628" w:type="dxa"/>
          </w:tcPr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9628" w:type="dxa"/>
          </w:tcPr>
          <w:p w:rsidR="00BD7132" w:rsidRPr="00142994" w:rsidRDefault="00BD7132" w:rsidP="00034C58">
            <w:pPr>
              <w:rPr>
                <w:b/>
                <w:iCs/>
              </w:rPr>
            </w:pPr>
            <w:r w:rsidRPr="00142994">
              <w:rPr>
                <w:b/>
                <w:iCs/>
              </w:rPr>
              <w:t>Indsæt en foreløbig plan for, hvordan I vil udnytte de ekstra dage, Innovationsfonden kan dække hotelomkostninger til.</w:t>
            </w:r>
          </w:p>
          <w:p w:rsidR="00BD7132" w:rsidRDefault="00BD7132" w:rsidP="00034C58">
            <w:pPr>
              <w:rPr>
                <w:iCs/>
              </w:rPr>
            </w:pPr>
          </w:p>
          <w:p w:rsidR="00BD7132" w:rsidRPr="00037E9D" w:rsidRDefault="00BD7132" w:rsidP="00034C58">
            <w:pPr>
              <w:rPr>
                <w:i/>
                <w:iCs/>
              </w:rPr>
            </w:pPr>
            <w:r w:rsidRPr="00037E9D">
              <w:rPr>
                <w:i/>
                <w:iCs/>
              </w:rPr>
              <w:t>OBS: Kun relevant, hvis der søges til dækning af hotelomkostninger de ekstra dage.</w:t>
            </w:r>
          </w:p>
          <w:p w:rsidR="00BD7132" w:rsidRDefault="00BD7132" w:rsidP="00034C58">
            <w:pPr>
              <w:rPr>
                <w:iCs/>
              </w:rPr>
            </w:pPr>
          </w:p>
          <w:p w:rsidR="00BD7132" w:rsidRPr="00C10A14" w:rsidRDefault="00BD7132" w:rsidP="00034C58">
            <w:pPr>
              <w:rPr>
                <w:iCs/>
              </w:rPr>
            </w:pPr>
            <w:r>
              <w:rPr>
                <w:iCs/>
              </w:rPr>
              <w:t xml:space="preserve">(maks. 15 linjer – skrifttype </w:t>
            </w:r>
            <w:proofErr w:type="spellStart"/>
            <w:r>
              <w:rPr>
                <w:iCs/>
              </w:rPr>
              <w:t>Calibri</w:t>
            </w:r>
            <w:proofErr w:type="spellEnd"/>
            <w:r>
              <w:rPr>
                <w:iCs/>
              </w:rPr>
              <w:t>, pkt. 11)</w:t>
            </w:r>
          </w:p>
        </w:tc>
      </w:tr>
      <w:tr w:rsidR="00BD7132" w:rsidTr="00034C58">
        <w:tc>
          <w:tcPr>
            <w:tcW w:w="9628" w:type="dxa"/>
          </w:tcPr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9628" w:type="dxa"/>
          </w:tcPr>
          <w:p w:rsidR="00BD7132" w:rsidRPr="00142994" w:rsidRDefault="00BD7132" w:rsidP="00034C58">
            <w:pPr>
              <w:rPr>
                <w:b/>
                <w:iCs/>
              </w:rPr>
            </w:pPr>
            <w:r w:rsidRPr="00142994">
              <w:rPr>
                <w:b/>
                <w:iCs/>
              </w:rPr>
              <w:t xml:space="preserve">Her har I mulighed for at indsætte et link til et kort </w:t>
            </w:r>
            <w:proofErr w:type="spellStart"/>
            <w:r w:rsidRPr="00142994">
              <w:rPr>
                <w:b/>
                <w:iCs/>
              </w:rPr>
              <w:t>videopitch</w:t>
            </w:r>
            <w:proofErr w:type="spellEnd"/>
            <w:r w:rsidRPr="00142994">
              <w:rPr>
                <w:b/>
                <w:iCs/>
              </w:rPr>
              <w:t xml:space="preserve"> (maks. 2 minutter), der motiverer jeres deltagelse på </w:t>
            </w:r>
            <w:proofErr w:type="spellStart"/>
            <w:r w:rsidRPr="00142994">
              <w:rPr>
                <w:b/>
                <w:iCs/>
              </w:rPr>
              <w:t>SCALEit</w:t>
            </w:r>
            <w:proofErr w:type="spellEnd"/>
          </w:p>
          <w:p w:rsidR="00BD7132" w:rsidRPr="00C10A14" w:rsidRDefault="00BD7132" w:rsidP="00034C58">
            <w:pPr>
              <w:rPr>
                <w:iCs/>
              </w:rPr>
            </w:pPr>
          </w:p>
        </w:tc>
      </w:tr>
      <w:tr w:rsidR="00BD7132" w:rsidTr="00034C58">
        <w:tc>
          <w:tcPr>
            <w:tcW w:w="9628" w:type="dxa"/>
          </w:tcPr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  <w:p w:rsidR="00BD7132" w:rsidRDefault="00BD7132" w:rsidP="00034C58">
            <w:pPr>
              <w:rPr>
                <w:iCs/>
              </w:rPr>
            </w:pPr>
          </w:p>
        </w:tc>
      </w:tr>
    </w:tbl>
    <w:p w:rsidR="00BD7132" w:rsidRDefault="00BD7132" w:rsidP="00BD7132">
      <w:pPr>
        <w:rPr>
          <w:i/>
          <w:iCs/>
        </w:rPr>
      </w:pPr>
    </w:p>
    <w:p w:rsidR="00BD7132" w:rsidRDefault="00BD7132" w:rsidP="00BD7132">
      <w:pPr>
        <w:rPr>
          <w:i/>
          <w:iCs/>
        </w:rPr>
      </w:pPr>
      <w:r>
        <w:rPr>
          <w:i/>
          <w:iCs/>
        </w:rPr>
        <w:t xml:space="preserve">Jeg skriver under på, at jeg kan deltage i alle aktiviteter (forberedende workshop, </w:t>
      </w:r>
      <w:proofErr w:type="spellStart"/>
      <w:r>
        <w:rPr>
          <w:i/>
          <w:iCs/>
        </w:rPr>
        <w:t>SCALEit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campen</w:t>
      </w:r>
      <w:proofErr w:type="spellEnd"/>
      <w:r>
        <w:rPr>
          <w:i/>
          <w:iCs/>
        </w:rPr>
        <w:t xml:space="preserve"> og ”</w:t>
      </w:r>
      <w:proofErr w:type="spellStart"/>
      <w:r>
        <w:rPr>
          <w:i/>
          <w:iCs/>
        </w:rPr>
        <w:t>office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hours</w:t>
      </w:r>
      <w:proofErr w:type="spellEnd"/>
      <w:r>
        <w:rPr>
          <w:i/>
          <w:iCs/>
        </w:rPr>
        <w:t>”), og er indstillet på at indsende to evalueringer efter forløbets afslutning.</w:t>
      </w:r>
    </w:p>
    <w:p w:rsidR="00BD7132" w:rsidRDefault="00BD7132" w:rsidP="00BD7132">
      <w:pPr>
        <w:rPr>
          <w:i/>
          <w:iCs/>
        </w:rPr>
      </w:pPr>
    </w:p>
    <w:p w:rsidR="00BD7132" w:rsidRDefault="00BD7132" w:rsidP="00BD7132">
      <w:pPr>
        <w:rPr>
          <w:i/>
          <w:iCs/>
        </w:rPr>
      </w:pPr>
      <w:r>
        <w:rPr>
          <w:i/>
          <w:iCs/>
        </w:rPr>
        <w:t xml:space="preserve">Jeg skriver desuden under på, at jeg er bekendt med reglerne om de minimis. </w:t>
      </w:r>
    </w:p>
    <w:p w:rsidR="00BD7132" w:rsidRDefault="00BD7132" w:rsidP="00BD7132">
      <w:pPr>
        <w:rPr>
          <w:i/>
          <w:iCs/>
        </w:rPr>
      </w:pPr>
    </w:p>
    <w:p w:rsidR="00BD7132" w:rsidRPr="00676D47" w:rsidRDefault="00BD7132" w:rsidP="00BD7132">
      <w:pPr>
        <w:rPr>
          <w:i/>
          <w:iCs/>
        </w:rPr>
      </w:pPr>
      <w:r>
        <w:rPr>
          <w:i/>
          <w:iCs/>
        </w:rPr>
        <w:t xml:space="preserve">Nærværende ansøgningsskema skal anvendes til ansøgningen. Der må ikke ændres på formatet. </w:t>
      </w:r>
    </w:p>
    <w:p w:rsidR="00BD7132" w:rsidRPr="00C10A14" w:rsidRDefault="00BD7132" w:rsidP="00BD7132">
      <w:pPr>
        <w:rPr>
          <w:rFonts w:asciiTheme="minorHAnsi" w:hAnsiTheme="minorHAnsi"/>
          <w:iCs/>
        </w:rPr>
      </w:pPr>
    </w:p>
    <w:p w:rsidR="00BD7132" w:rsidRPr="00F323DC" w:rsidRDefault="00BD7132" w:rsidP="00BD7132">
      <w:pPr>
        <w:ind w:right="-2128"/>
        <w:rPr>
          <w:rFonts w:cs="Calibri"/>
          <w:b/>
        </w:rPr>
      </w:pPr>
      <w:r w:rsidRPr="00F323DC">
        <w:rPr>
          <w:rFonts w:cs="Calibri"/>
        </w:rPr>
        <w:t>Dato:      /        2019</w:t>
      </w:r>
    </w:p>
    <w:p w:rsidR="00BD7132" w:rsidRPr="00F323DC" w:rsidRDefault="00BD7132" w:rsidP="00BD7132">
      <w:pPr>
        <w:ind w:right="-2128"/>
        <w:rPr>
          <w:rFonts w:cs="Calibri"/>
        </w:rPr>
      </w:pPr>
    </w:p>
    <w:p w:rsidR="00BD7132" w:rsidRPr="00F323DC" w:rsidRDefault="00BD7132" w:rsidP="00BD7132">
      <w:pPr>
        <w:ind w:right="-2128"/>
        <w:rPr>
          <w:rFonts w:cs="Calibri"/>
        </w:rPr>
      </w:pPr>
      <w:r w:rsidRPr="00F323DC">
        <w:rPr>
          <w:rFonts w:cs="Calibri"/>
        </w:rPr>
        <w:t>Underskrift:</w:t>
      </w:r>
    </w:p>
    <w:p w:rsidR="00BD7132" w:rsidRPr="00F323DC" w:rsidRDefault="00BD7132" w:rsidP="00BD7132">
      <w:pPr>
        <w:ind w:right="-2128"/>
        <w:rPr>
          <w:rFonts w:cs="Calibri"/>
        </w:rPr>
      </w:pPr>
    </w:p>
    <w:p w:rsidR="00BD7132" w:rsidRPr="00F323DC" w:rsidRDefault="00BD7132" w:rsidP="00BD7132">
      <w:pPr>
        <w:ind w:right="-2128"/>
        <w:rPr>
          <w:rFonts w:cs="Calibri"/>
        </w:rPr>
      </w:pPr>
    </w:p>
    <w:p w:rsidR="00BD7132" w:rsidRPr="00F323DC" w:rsidRDefault="00BD7132" w:rsidP="00BD7132">
      <w:pPr>
        <w:ind w:right="-2128"/>
        <w:rPr>
          <w:rFonts w:cs="Calibri"/>
        </w:rPr>
      </w:pPr>
      <w:r w:rsidRPr="00F323DC">
        <w:rPr>
          <w:rFonts w:cs="Calibr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C307C" wp14:editId="5F3CAA70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2520315" cy="0"/>
                <wp:effectExtent l="9525" t="10160" r="13335" b="8890"/>
                <wp:wrapTight wrapText="bothSides">
                  <wp:wrapPolygon edited="0">
                    <wp:start x="-82" y="-2147483648"/>
                    <wp:lineTo x="0" y="-2147483648"/>
                    <wp:lineTo x="10841" y="-2147483648"/>
                    <wp:lineTo x="10841" y="-2147483648"/>
                    <wp:lineTo x="21518" y="-2147483648"/>
                    <wp:lineTo x="21763" y="-2147483648"/>
                    <wp:lineTo x="-82" y="-2147483648"/>
                  </wp:wrapPolygon>
                </wp:wrapTight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66DC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198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" strokecolor="#003741 [3213]" strokeweight=".25pt">
                <v:shadow opacity="22938f" offset="0"/>
                <w10:wrap type="tight"/>
              </v:line>
            </w:pict>
          </mc:Fallback>
        </mc:AlternateContent>
      </w:r>
    </w:p>
    <w:p w:rsidR="00BD7132" w:rsidRPr="00F323DC" w:rsidRDefault="00BD7132" w:rsidP="00BD7132">
      <w:pPr>
        <w:ind w:right="-2128"/>
        <w:rPr>
          <w:rFonts w:cs="Calibri"/>
        </w:rPr>
      </w:pPr>
    </w:p>
    <w:p w:rsidR="00BD7132" w:rsidRPr="00F323DC" w:rsidRDefault="00BD7132" w:rsidP="00BD7132">
      <w:pPr>
        <w:ind w:right="-2128"/>
        <w:rPr>
          <w:rFonts w:cs="Calibri"/>
        </w:rPr>
      </w:pPr>
    </w:p>
    <w:p w:rsidR="00BD7132" w:rsidRPr="00F323DC" w:rsidRDefault="00BD7132" w:rsidP="00BD7132">
      <w:pPr>
        <w:ind w:right="-2128"/>
        <w:rPr>
          <w:rFonts w:cs="Calibri"/>
          <w:b/>
        </w:rPr>
      </w:pPr>
      <w:r w:rsidRPr="00F323DC">
        <w:rPr>
          <w:rFonts w:cs="Calibri"/>
        </w:rPr>
        <w:t>Dato:      /        2019</w:t>
      </w:r>
    </w:p>
    <w:p w:rsidR="00BD7132" w:rsidRPr="00F323DC" w:rsidRDefault="00BD7132" w:rsidP="00BD7132">
      <w:pPr>
        <w:ind w:right="-2128"/>
        <w:rPr>
          <w:rFonts w:cs="Calibri"/>
        </w:rPr>
      </w:pPr>
    </w:p>
    <w:p w:rsidR="00BD7132" w:rsidRPr="00F323DC" w:rsidRDefault="00BD7132" w:rsidP="00BD7132">
      <w:pPr>
        <w:ind w:right="-2128"/>
        <w:rPr>
          <w:rFonts w:cs="Calibri"/>
        </w:rPr>
      </w:pPr>
      <w:r w:rsidRPr="00F323DC">
        <w:rPr>
          <w:rFonts w:cs="Calibri"/>
        </w:rPr>
        <w:t>Underskrift:</w:t>
      </w:r>
    </w:p>
    <w:p w:rsidR="00BD7132" w:rsidRPr="00F323DC" w:rsidRDefault="00BD7132" w:rsidP="00BD7132">
      <w:pPr>
        <w:ind w:right="-2128"/>
        <w:rPr>
          <w:rFonts w:cs="Calibri"/>
        </w:rPr>
      </w:pPr>
    </w:p>
    <w:p w:rsidR="00BD7132" w:rsidRPr="00F323DC" w:rsidRDefault="00BD7132" w:rsidP="00BD7132">
      <w:pPr>
        <w:ind w:right="-2128"/>
        <w:rPr>
          <w:rFonts w:cs="Calibri"/>
        </w:rPr>
      </w:pPr>
    </w:p>
    <w:p w:rsidR="00BD7132" w:rsidRPr="00F323DC" w:rsidRDefault="00BD7132" w:rsidP="00BD7132">
      <w:pPr>
        <w:ind w:right="-2128"/>
        <w:rPr>
          <w:rFonts w:cs="Calibri"/>
        </w:rPr>
      </w:pPr>
      <w:r w:rsidRPr="00F323DC">
        <w:rPr>
          <w:rFonts w:cs="Calibr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36DA9" wp14:editId="4272B4ED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2520315" cy="0"/>
                <wp:effectExtent l="9525" t="10160" r="13335" b="8890"/>
                <wp:wrapTight wrapText="bothSides">
                  <wp:wrapPolygon edited="0">
                    <wp:start x="-82" y="-2147483648"/>
                    <wp:lineTo x="0" y="-2147483648"/>
                    <wp:lineTo x="10841" y="-2147483648"/>
                    <wp:lineTo x="10841" y="-2147483648"/>
                    <wp:lineTo x="21518" y="-2147483648"/>
                    <wp:lineTo x="21763" y="-2147483648"/>
                    <wp:lineTo x="-82" y="-2147483648"/>
                  </wp:wrapPolygon>
                </wp:wrapTight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46D1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198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" strokecolor="#003741 [3213]" strokeweight=".25pt">
                <v:shadow opacity="22938f" offset="0"/>
                <w10:wrap type="tight"/>
              </v:line>
            </w:pict>
          </mc:Fallback>
        </mc:AlternateContent>
      </w:r>
    </w:p>
    <w:p w:rsidR="00BD7132" w:rsidRPr="00F323DC" w:rsidRDefault="00BD7132" w:rsidP="00BD7132">
      <w:pPr>
        <w:ind w:right="-2128"/>
        <w:rPr>
          <w:rFonts w:cs="Calibri"/>
        </w:rPr>
      </w:pPr>
    </w:p>
    <w:p w:rsidR="00BD7132" w:rsidRPr="00F323DC" w:rsidRDefault="00BD7132" w:rsidP="00BD7132">
      <w:pPr>
        <w:ind w:right="-2128"/>
        <w:rPr>
          <w:rFonts w:cs="Calibri"/>
        </w:rPr>
      </w:pPr>
      <w:r w:rsidRPr="00F323DC">
        <w:rPr>
          <w:rFonts w:cs="Calibri"/>
        </w:rPr>
        <w:t xml:space="preserve">Ansøgningen sendes som pdf til </w:t>
      </w:r>
      <w:hyperlink r:id="rId7" w:history="1">
        <w:r w:rsidRPr="00F323DC">
          <w:rPr>
            <w:rStyle w:val="Hyperlink"/>
            <w:rFonts w:cs="Calibri"/>
          </w:rPr>
          <w:t>Sidsel.hougaard@innofond.dk</w:t>
        </w:r>
      </w:hyperlink>
      <w:r w:rsidRPr="00F323DC">
        <w:rPr>
          <w:rFonts w:cs="Calibri"/>
        </w:rPr>
        <w:t xml:space="preserve">.  </w:t>
      </w:r>
    </w:p>
    <w:p w:rsidR="00BD7132" w:rsidRPr="00F323DC" w:rsidRDefault="00BD7132" w:rsidP="00BD7132">
      <w:pPr>
        <w:ind w:right="-2128"/>
        <w:rPr>
          <w:rFonts w:cs="Calibri"/>
        </w:rPr>
      </w:pPr>
      <w:r w:rsidRPr="00F323DC">
        <w:rPr>
          <w:rFonts w:cs="Calibri"/>
        </w:rPr>
        <w:t xml:space="preserve">Ansøgningen skal være Innovationsfonden i hænde senest </w:t>
      </w:r>
      <w:r w:rsidRPr="00F323DC">
        <w:rPr>
          <w:rFonts w:cs="Calibri"/>
          <w:b/>
        </w:rPr>
        <w:t>den 17. juni 2019 kl. 12.</w:t>
      </w:r>
    </w:p>
    <w:p w:rsidR="00D72EBE" w:rsidRPr="00F323DC" w:rsidRDefault="00BD7132" w:rsidP="00846627">
      <w:pPr>
        <w:ind w:right="-2128"/>
        <w:rPr>
          <w:rFonts w:cs="Calibri"/>
        </w:rPr>
      </w:pPr>
      <w:r w:rsidRPr="00F323DC">
        <w:rPr>
          <w:rFonts w:cs="Calibri"/>
        </w:rPr>
        <w:t xml:space="preserve">Svar på ansøgningen vil blive udsendt pr. e-mail ca. 3 uger efter ansøgningsfristen. </w:t>
      </w:r>
      <w:bookmarkStart w:id="0" w:name="_GoBack"/>
      <w:bookmarkEnd w:id="0"/>
    </w:p>
    <w:sectPr w:rsidR="00D72EBE" w:rsidRPr="00F323DC" w:rsidSect="00D56D0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16" w:right="849" w:bottom="1701" w:left="1588" w:header="510" w:footer="5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73" w:rsidRDefault="007B2173" w:rsidP="009E4B94">
      <w:r>
        <w:separator/>
      </w:r>
    </w:p>
  </w:endnote>
  <w:endnote w:type="continuationSeparator" w:id="0">
    <w:p w:rsidR="007B2173" w:rsidRDefault="007B217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Pr="00681D83" w:rsidRDefault="00DE43A2" w:rsidP="00DE43A2">
    <w:pPr>
      <w:pStyle w:val="Sidefod"/>
      <w:tabs>
        <w:tab w:val="clear" w:pos="4819"/>
        <w:tab w:val="clear" w:pos="9638"/>
      </w:tabs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C0695F" wp14:editId="56972BD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00400" cy="581025"/>
              <wp:effectExtent l="0" t="0" r="0" b="0"/>
              <wp:wrapNone/>
              <wp:docPr id="2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400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43A2" w:rsidRPr="00CA72E9" w:rsidRDefault="00DE43A2" w:rsidP="00062142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CA72E9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A72E9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CA72E9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6627"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A72E9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89600" bIns="324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0695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59.05pt;margin-top:0;width:110.25pt;height:45.7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" filled="f" stroked="f" strokeweight=".5pt">
              <v:textbox style="mso-fit-shape-to-text:t" inset="0,0,13.6mm,9mm">
                <w:txbxContent>
                  <w:p w:rsidR="00DE43A2" w:rsidRPr="00CA72E9" w:rsidRDefault="00DE43A2" w:rsidP="00062142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CA72E9">
                      <w:rPr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CA72E9">
                      <w:rPr>
                        <w:rFonts w:cs="Arial"/>
                        <w:sz w:val="16"/>
                        <w:szCs w:val="16"/>
                      </w:rPr>
                      <w:instrText xml:space="preserve"> PAGE  </w:instrText>
                    </w:r>
                    <w:r w:rsidRPr="00CA72E9">
                      <w:rPr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846627">
                      <w:rPr>
                        <w:rFonts w:cs="Arial"/>
                        <w:noProof/>
                        <w:sz w:val="16"/>
                        <w:szCs w:val="16"/>
                      </w:rPr>
                      <w:t>3</w:t>
                    </w:r>
                    <w:r w:rsidRPr="00CA72E9">
                      <w:rPr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3207"/>
      <w:gridCol w:w="1947"/>
      <w:gridCol w:w="2089"/>
    </w:tblGrid>
    <w:tr w:rsidR="00D56D0B" w:rsidRPr="00EA6FBC" w:rsidTr="000B2ED8">
      <w:tc>
        <w:tcPr>
          <w:tcW w:w="2263" w:type="dxa"/>
        </w:tcPr>
        <w:p w:rsidR="00D56D0B" w:rsidRPr="00EA6FBC" w:rsidRDefault="00D56D0B" w:rsidP="00D56D0B">
          <w:pPr>
            <w:rPr>
              <w:rFonts w:cs="Arial"/>
              <w:sz w:val="16"/>
              <w:szCs w:val="16"/>
            </w:rPr>
          </w:pPr>
          <w:r w:rsidRPr="00EA6FBC">
            <w:rPr>
              <w:rFonts w:cs="Arial"/>
              <w:sz w:val="16"/>
              <w:szCs w:val="16"/>
            </w:rPr>
            <w:t>Innovationsfonden</w:t>
          </w:r>
        </w:p>
        <w:p w:rsidR="00D56D0B" w:rsidRPr="00EA6FBC" w:rsidRDefault="00D56D0B" w:rsidP="00237513">
          <w:pPr>
            <w:rPr>
              <w:rFonts w:cs="Arial"/>
              <w:sz w:val="16"/>
              <w:szCs w:val="16"/>
            </w:rPr>
          </w:pPr>
        </w:p>
      </w:tc>
      <w:tc>
        <w:tcPr>
          <w:tcW w:w="3261" w:type="dxa"/>
        </w:tcPr>
        <w:p w:rsidR="00D56D0B" w:rsidRPr="00EA6FBC" w:rsidRDefault="00D56D0B" w:rsidP="00D56D0B">
          <w:pPr>
            <w:rPr>
              <w:rFonts w:cs="Arial"/>
              <w:sz w:val="16"/>
              <w:szCs w:val="16"/>
            </w:rPr>
          </w:pPr>
          <w:r w:rsidRPr="00EA6FBC">
            <w:rPr>
              <w:rFonts w:cs="Arial"/>
              <w:sz w:val="16"/>
              <w:szCs w:val="16"/>
            </w:rPr>
            <w:t>Europahuset, Europaplads 2, 4. sal</w:t>
          </w:r>
        </w:p>
        <w:p w:rsidR="00D56D0B" w:rsidRPr="00EA6FBC" w:rsidRDefault="00D56D0B" w:rsidP="00D56D0B">
          <w:pPr>
            <w:rPr>
              <w:rFonts w:cs="Arial"/>
              <w:sz w:val="16"/>
              <w:szCs w:val="16"/>
            </w:rPr>
          </w:pPr>
          <w:r w:rsidRPr="00EA6FBC">
            <w:rPr>
              <w:rFonts w:cs="Arial"/>
              <w:sz w:val="16"/>
              <w:szCs w:val="16"/>
            </w:rPr>
            <w:t>8000 Århus</w:t>
          </w:r>
        </w:p>
      </w:tc>
      <w:tc>
        <w:tcPr>
          <w:tcW w:w="1984" w:type="dxa"/>
        </w:tcPr>
        <w:p w:rsidR="00D56D0B" w:rsidRPr="00EA6FBC" w:rsidRDefault="00D56D0B" w:rsidP="00D56D0B">
          <w:pPr>
            <w:rPr>
              <w:rFonts w:cs="Arial"/>
              <w:sz w:val="16"/>
              <w:szCs w:val="16"/>
            </w:rPr>
          </w:pPr>
        </w:p>
      </w:tc>
      <w:tc>
        <w:tcPr>
          <w:tcW w:w="2120" w:type="dxa"/>
        </w:tcPr>
        <w:p w:rsidR="00D56D0B" w:rsidRPr="00EA6FBC" w:rsidRDefault="00D56D0B" w:rsidP="00D56D0B">
          <w:pPr>
            <w:jc w:val="right"/>
            <w:rPr>
              <w:rFonts w:cs="Arial"/>
              <w:sz w:val="16"/>
              <w:szCs w:val="16"/>
            </w:rPr>
          </w:pPr>
          <w:r w:rsidRPr="00EA6FBC">
            <w:rPr>
              <w:rFonts w:cs="Arial"/>
              <w:sz w:val="16"/>
              <w:szCs w:val="16"/>
            </w:rPr>
            <w:t>Innovationsfonden.dk</w:t>
          </w:r>
        </w:p>
      </w:tc>
    </w:tr>
  </w:tbl>
  <w:p w:rsidR="00D56D0B" w:rsidRPr="00D56D0B" w:rsidRDefault="00D56D0B" w:rsidP="00D56D0B">
    <w:pPr>
      <w:pStyle w:val="Sidefod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73" w:rsidRDefault="007B2173" w:rsidP="009E4B94">
      <w:r>
        <w:separator/>
      </w:r>
    </w:p>
  </w:footnote>
  <w:footnote w:type="continuationSeparator" w:id="0">
    <w:p w:rsidR="007B2173" w:rsidRDefault="007B217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E9" w:rsidRDefault="00CA72E9" w:rsidP="00CA72E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80768" behindDoc="0" locked="0" layoutInCell="1" allowOverlap="1" wp14:anchorId="63C8A74A" wp14:editId="23C6A624">
          <wp:simplePos x="0" y="0"/>
          <wp:positionH relativeFrom="column">
            <wp:posOffset>3946525</wp:posOffset>
          </wp:positionH>
          <wp:positionV relativeFrom="paragraph">
            <wp:posOffset>92612</wp:posOffset>
          </wp:positionV>
          <wp:extent cx="2047875" cy="308610"/>
          <wp:effectExtent l="0" t="0" r="9525" b="0"/>
          <wp:wrapSquare wrapText="bothSides"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ovationsfonden_Logo_DK_Tea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A72E9" w:rsidRDefault="00CA72E9" w:rsidP="00CA72E9">
    <w:pPr>
      <w:pStyle w:val="Sidehoved"/>
    </w:pPr>
  </w:p>
  <w:p w:rsidR="00CA72E9" w:rsidRDefault="00CA72E9" w:rsidP="00CA72E9">
    <w:pPr>
      <w:pStyle w:val="Sidehoved"/>
    </w:pPr>
  </w:p>
  <w:p w:rsidR="00CA72E9" w:rsidRDefault="00CA72E9" w:rsidP="00CA72E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EBE" w:rsidRDefault="00D56D0B" w:rsidP="00DD40C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3946525</wp:posOffset>
          </wp:positionH>
          <wp:positionV relativeFrom="paragraph">
            <wp:posOffset>92612</wp:posOffset>
          </wp:positionV>
          <wp:extent cx="2047875" cy="308610"/>
          <wp:effectExtent l="0" t="0" r="9525" b="0"/>
          <wp:wrapSquare wrapText="bothSides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ovationsfonden_Logo_DK_Tea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2EBE" w:rsidRDefault="00D72EBE" w:rsidP="00DD40C9">
    <w:pPr>
      <w:pStyle w:val="Sidehoved"/>
    </w:pPr>
  </w:p>
  <w:p w:rsidR="00D72EBE" w:rsidRDefault="00D72EBE" w:rsidP="00DD40C9">
    <w:pPr>
      <w:pStyle w:val="Sidehoved"/>
    </w:pPr>
  </w:p>
  <w:p w:rsidR="00D72EBE" w:rsidRDefault="00D72EBE" w:rsidP="00DD40C9">
    <w:pPr>
      <w:pStyle w:val="Sidehoved"/>
    </w:pPr>
  </w:p>
  <w:p w:rsidR="00D72EBE" w:rsidRDefault="00D72EBE" w:rsidP="00DD40C9">
    <w:pPr>
      <w:pStyle w:val="Sidehoved"/>
    </w:pPr>
  </w:p>
  <w:p w:rsidR="00D72EBE" w:rsidRDefault="00D72EBE" w:rsidP="00DD40C9">
    <w:pPr>
      <w:pStyle w:val="Sidehoved"/>
    </w:pPr>
  </w:p>
  <w:p w:rsidR="008F4D20" w:rsidRDefault="008F4D20" w:rsidP="00DD40C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295A2B"/>
    <w:multiLevelType w:val="multilevel"/>
    <w:tmpl w:val="74E26696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73"/>
    <w:rsid w:val="00001821"/>
    <w:rsid w:val="00004865"/>
    <w:rsid w:val="0004348E"/>
    <w:rsid w:val="00062142"/>
    <w:rsid w:val="00076709"/>
    <w:rsid w:val="00094ABD"/>
    <w:rsid w:val="000A5D0F"/>
    <w:rsid w:val="000B3B75"/>
    <w:rsid w:val="000D1178"/>
    <w:rsid w:val="000D58C0"/>
    <w:rsid w:val="0013244F"/>
    <w:rsid w:val="00141823"/>
    <w:rsid w:val="00182651"/>
    <w:rsid w:val="001C081E"/>
    <w:rsid w:val="001D511A"/>
    <w:rsid w:val="001F3842"/>
    <w:rsid w:val="00237513"/>
    <w:rsid w:val="00244D70"/>
    <w:rsid w:val="00261042"/>
    <w:rsid w:val="0029514D"/>
    <w:rsid w:val="002A04A0"/>
    <w:rsid w:val="002C5934"/>
    <w:rsid w:val="002E74A4"/>
    <w:rsid w:val="0034424E"/>
    <w:rsid w:val="00372A1A"/>
    <w:rsid w:val="0039061B"/>
    <w:rsid w:val="003A0EF7"/>
    <w:rsid w:val="003B35B0"/>
    <w:rsid w:val="003C4F9F"/>
    <w:rsid w:val="003C60F1"/>
    <w:rsid w:val="00424709"/>
    <w:rsid w:val="00424AD9"/>
    <w:rsid w:val="00434215"/>
    <w:rsid w:val="00435160"/>
    <w:rsid w:val="004854E1"/>
    <w:rsid w:val="004911EE"/>
    <w:rsid w:val="004C01B2"/>
    <w:rsid w:val="004C4CE0"/>
    <w:rsid w:val="005002DC"/>
    <w:rsid w:val="00575CDA"/>
    <w:rsid w:val="005824A5"/>
    <w:rsid w:val="00593BD7"/>
    <w:rsid w:val="005A28D4"/>
    <w:rsid w:val="005B7F94"/>
    <w:rsid w:val="005C5F97"/>
    <w:rsid w:val="005E1144"/>
    <w:rsid w:val="005E7729"/>
    <w:rsid w:val="005F1580"/>
    <w:rsid w:val="005F3ED8"/>
    <w:rsid w:val="00603B19"/>
    <w:rsid w:val="00626926"/>
    <w:rsid w:val="00655B49"/>
    <w:rsid w:val="00681D83"/>
    <w:rsid w:val="006832A2"/>
    <w:rsid w:val="006900C2"/>
    <w:rsid w:val="00696608"/>
    <w:rsid w:val="006A3347"/>
    <w:rsid w:val="006A6545"/>
    <w:rsid w:val="006B30A9"/>
    <w:rsid w:val="006B6C4C"/>
    <w:rsid w:val="0070267E"/>
    <w:rsid w:val="00706E32"/>
    <w:rsid w:val="00750134"/>
    <w:rsid w:val="00753668"/>
    <w:rsid w:val="007546AF"/>
    <w:rsid w:val="007624B4"/>
    <w:rsid w:val="00765934"/>
    <w:rsid w:val="007B2173"/>
    <w:rsid w:val="007E0A30"/>
    <w:rsid w:val="007E1D69"/>
    <w:rsid w:val="007E373C"/>
    <w:rsid w:val="008059B9"/>
    <w:rsid w:val="00846627"/>
    <w:rsid w:val="00876448"/>
    <w:rsid w:val="00892D08"/>
    <w:rsid w:val="00893791"/>
    <w:rsid w:val="008E5A6D"/>
    <w:rsid w:val="008F32DF"/>
    <w:rsid w:val="008F3560"/>
    <w:rsid w:val="008F4D20"/>
    <w:rsid w:val="009273CC"/>
    <w:rsid w:val="00951B25"/>
    <w:rsid w:val="00953A3F"/>
    <w:rsid w:val="009737E4"/>
    <w:rsid w:val="00983B74"/>
    <w:rsid w:val="00990263"/>
    <w:rsid w:val="009A4CCC"/>
    <w:rsid w:val="009A529B"/>
    <w:rsid w:val="009B430C"/>
    <w:rsid w:val="009D45B1"/>
    <w:rsid w:val="009E4B94"/>
    <w:rsid w:val="009F1B4D"/>
    <w:rsid w:val="00A3674F"/>
    <w:rsid w:val="00A623B6"/>
    <w:rsid w:val="00A713E2"/>
    <w:rsid w:val="00A942F8"/>
    <w:rsid w:val="00AB4582"/>
    <w:rsid w:val="00AE30E6"/>
    <w:rsid w:val="00AF01CA"/>
    <w:rsid w:val="00AF096D"/>
    <w:rsid w:val="00AF1D02"/>
    <w:rsid w:val="00B00D92"/>
    <w:rsid w:val="00B32FD2"/>
    <w:rsid w:val="00B44DD4"/>
    <w:rsid w:val="00B557F9"/>
    <w:rsid w:val="00B745C7"/>
    <w:rsid w:val="00BB02CB"/>
    <w:rsid w:val="00BB4255"/>
    <w:rsid w:val="00BD7132"/>
    <w:rsid w:val="00BE34E8"/>
    <w:rsid w:val="00BE5FEB"/>
    <w:rsid w:val="00BF51B0"/>
    <w:rsid w:val="00C02658"/>
    <w:rsid w:val="00C02CEC"/>
    <w:rsid w:val="00C07DA4"/>
    <w:rsid w:val="00C14063"/>
    <w:rsid w:val="00C321CF"/>
    <w:rsid w:val="00C57B73"/>
    <w:rsid w:val="00C62CEA"/>
    <w:rsid w:val="00C6709A"/>
    <w:rsid w:val="00C90F1A"/>
    <w:rsid w:val="00CA72E9"/>
    <w:rsid w:val="00CC6322"/>
    <w:rsid w:val="00CD4373"/>
    <w:rsid w:val="00D073A8"/>
    <w:rsid w:val="00D15C3E"/>
    <w:rsid w:val="00D27D0E"/>
    <w:rsid w:val="00D56D0B"/>
    <w:rsid w:val="00D64BF4"/>
    <w:rsid w:val="00D72EBE"/>
    <w:rsid w:val="00D96141"/>
    <w:rsid w:val="00DB0B37"/>
    <w:rsid w:val="00DB31AF"/>
    <w:rsid w:val="00DC1DE3"/>
    <w:rsid w:val="00DC61BD"/>
    <w:rsid w:val="00DD40C9"/>
    <w:rsid w:val="00DE2B28"/>
    <w:rsid w:val="00DE43A2"/>
    <w:rsid w:val="00E021AE"/>
    <w:rsid w:val="00E72B54"/>
    <w:rsid w:val="00E738FA"/>
    <w:rsid w:val="00EA626F"/>
    <w:rsid w:val="00F146FA"/>
    <w:rsid w:val="00F323DC"/>
    <w:rsid w:val="00F93D37"/>
    <w:rsid w:val="00FC421A"/>
    <w:rsid w:val="00FE2C9C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5830E"/>
  <w15:docId w15:val="{0754F0A1-10CC-4EE4-B92E-1AB8F7C7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1"/>
        <w:szCs w:val="21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132"/>
    <w:pPr>
      <w:spacing w:line="240" w:lineRule="auto"/>
    </w:pPr>
    <w:rPr>
      <w:rFonts w:cs="Times New Roman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0E6"/>
    <w:pPr>
      <w:keepNext/>
      <w:keepLines/>
      <w:spacing w:after="240" w:line="260" w:lineRule="atLeast"/>
      <w:contextualSpacing/>
      <w:outlineLvl w:val="0"/>
    </w:pPr>
    <w:rPr>
      <w:rFonts w:ascii="Arial" w:eastAsiaTheme="majorEastAsia" w:hAnsi="Arial" w:cstheme="majorBidi"/>
      <w:b/>
      <w:bCs/>
      <w:color w:val="1E4148"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B430C"/>
    <w:pPr>
      <w:keepNext/>
      <w:keepLines/>
      <w:spacing w:before="260" w:line="260" w:lineRule="atLeast"/>
      <w:contextualSpacing/>
      <w:outlineLvl w:val="1"/>
    </w:pPr>
    <w:rPr>
      <w:rFonts w:ascii="Arial" w:eastAsiaTheme="majorEastAsia" w:hAnsi="Arial" w:cstheme="majorBidi"/>
      <w:b/>
      <w:bCs/>
      <w:color w:val="000000"/>
      <w:sz w:val="2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C57B73"/>
    <w:pPr>
      <w:keepNext/>
      <w:keepLines/>
      <w:spacing w:before="260" w:line="260" w:lineRule="atLeast"/>
      <w:contextualSpacing/>
      <w:outlineLvl w:val="2"/>
    </w:pPr>
    <w:rPr>
      <w:rFonts w:ascii="Arial" w:eastAsiaTheme="majorEastAsia" w:hAnsi="Arial" w:cstheme="majorBidi"/>
      <w:b/>
      <w:bCs/>
      <w:color w:val="000000"/>
      <w:sz w:val="21"/>
      <w:szCs w:val="2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 w:line="260" w:lineRule="atLeast"/>
      <w:contextualSpacing/>
      <w:outlineLvl w:val="3"/>
    </w:pPr>
    <w:rPr>
      <w:rFonts w:ascii="Arial" w:eastAsiaTheme="majorEastAsia" w:hAnsi="Arial" w:cstheme="majorBidi"/>
      <w:b/>
      <w:bCs/>
      <w:iCs/>
      <w:color w:val="000000"/>
      <w:sz w:val="21"/>
      <w:szCs w:val="21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 w:line="260" w:lineRule="atLeast"/>
      <w:contextualSpacing/>
      <w:outlineLvl w:val="4"/>
    </w:pPr>
    <w:rPr>
      <w:rFonts w:ascii="Arial" w:eastAsiaTheme="majorEastAsia" w:hAnsi="Arial" w:cstheme="majorBidi"/>
      <w:b/>
      <w:color w:val="000000"/>
      <w:sz w:val="21"/>
      <w:szCs w:val="2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 w:line="260" w:lineRule="atLeast"/>
      <w:contextualSpacing/>
      <w:outlineLvl w:val="5"/>
    </w:pPr>
    <w:rPr>
      <w:rFonts w:ascii="Arial" w:eastAsiaTheme="majorEastAsia" w:hAnsi="Arial" w:cstheme="majorBidi"/>
      <w:b/>
      <w:iCs/>
      <w:color w:val="000000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 w:line="260" w:lineRule="atLeast"/>
      <w:contextualSpacing/>
      <w:outlineLvl w:val="6"/>
    </w:pPr>
    <w:rPr>
      <w:rFonts w:ascii="Arial" w:eastAsiaTheme="majorEastAsia" w:hAnsi="Arial" w:cstheme="majorBidi"/>
      <w:b/>
      <w:iCs/>
      <w:color w:val="00000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 w:line="260" w:lineRule="atLeast"/>
      <w:contextualSpacing/>
      <w:outlineLvl w:val="7"/>
    </w:pPr>
    <w:rPr>
      <w:rFonts w:ascii="Arial" w:eastAsiaTheme="majorEastAsia" w:hAnsi="Arial" w:cstheme="majorBidi"/>
      <w:b/>
      <w:color w:val="000000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 w:line="260" w:lineRule="atLeast"/>
      <w:contextualSpacing/>
      <w:outlineLvl w:val="8"/>
    </w:pPr>
    <w:rPr>
      <w:rFonts w:ascii="Arial" w:eastAsiaTheme="majorEastAsia" w:hAnsi="Arial" w:cstheme="majorBidi"/>
      <w:b/>
      <w:iCs/>
      <w:color w:val="000000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4424E"/>
    <w:pPr>
      <w:tabs>
        <w:tab w:val="center" w:pos="4819"/>
        <w:tab w:val="right" w:pos="9638"/>
      </w:tabs>
      <w:spacing w:line="240" w:lineRule="atLeast"/>
    </w:pPr>
    <w:rPr>
      <w:rFonts w:ascii="Arial" w:hAnsi="Arial" w:cstheme="minorBidi"/>
      <w:color w:val="000000"/>
      <w:sz w:val="17"/>
      <w:szCs w:val="21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4424E"/>
    <w:rPr>
      <w:sz w:val="17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rFonts w:ascii="Arial" w:hAnsi="Arial" w:cstheme="minorBidi"/>
      <w:color w:val="000000"/>
      <w:sz w:val="16"/>
      <w:szCs w:val="21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B32FD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E30E6"/>
    <w:rPr>
      <w:rFonts w:ascii="Arial" w:eastAsiaTheme="majorEastAsia" w:hAnsi="Arial" w:cstheme="majorBidi"/>
      <w:b/>
      <w:bCs/>
      <w:color w:val="1E4148"/>
      <w:sz w:val="3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B430C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57B73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ascii="Arial" w:eastAsiaTheme="majorEastAsia" w:hAnsi="Arial" w:cstheme="majorBidi"/>
      <w:b/>
      <w:color w:val="000000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B32FD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ascii="Arial" w:eastAsiaTheme="majorEastAsia" w:hAnsi="Arial" w:cstheme="majorBidi"/>
      <w:b/>
      <w:iCs/>
      <w:color w:val="000000"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32FD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21DCFF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 w:line="260" w:lineRule="atLeast"/>
      <w:ind w:left="851" w:right="851"/>
    </w:pPr>
    <w:rPr>
      <w:rFonts w:ascii="Arial" w:hAnsi="Arial" w:cstheme="minorBidi"/>
      <w:b/>
      <w:bCs/>
      <w:i/>
      <w:iCs/>
      <w:color w:val="000000"/>
      <w:sz w:val="21"/>
      <w:szCs w:val="21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32FD2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pPr>
      <w:spacing w:line="260" w:lineRule="atLeast"/>
    </w:pPr>
    <w:rPr>
      <w:rFonts w:ascii="Arial" w:hAnsi="Arial" w:cstheme="minorBidi"/>
      <w:b/>
      <w:bCs/>
      <w:color w:val="000000"/>
      <w:sz w:val="16"/>
      <w:szCs w:val="21"/>
    </w:rPr>
  </w:style>
  <w:style w:type="paragraph" w:styleId="Indholdsfortegnelse1">
    <w:name w:val="toc 1"/>
    <w:basedOn w:val="Normal"/>
    <w:next w:val="Normal"/>
    <w:uiPriority w:val="9"/>
    <w:semiHidden/>
    <w:rsid w:val="0034424E"/>
    <w:pPr>
      <w:spacing w:before="260" w:line="260" w:lineRule="atLeast"/>
      <w:ind w:right="567"/>
    </w:pPr>
    <w:rPr>
      <w:rFonts w:ascii="Arial" w:hAnsi="Arial" w:cstheme="minorBidi"/>
      <w:b/>
      <w:color w:val="000000"/>
      <w:sz w:val="24"/>
      <w:szCs w:val="21"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Indholdsfortegnelse3">
    <w:name w:val="toc 3"/>
    <w:basedOn w:val="Normal"/>
    <w:next w:val="Normal"/>
    <w:uiPriority w:val="9"/>
    <w:semiHidden/>
    <w:rsid w:val="009E4B9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Indholdsfortegnelse4">
    <w:name w:val="toc 4"/>
    <w:basedOn w:val="Normal"/>
    <w:next w:val="Normal"/>
    <w:uiPriority w:val="9"/>
    <w:semiHidden/>
    <w:rsid w:val="009E4B9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Indholdsfortegnelse6">
    <w:name w:val="toc 6"/>
    <w:basedOn w:val="Normal"/>
    <w:next w:val="Normal"/>
    <w:uiPriority w:val="9"/>
    <w:semiHidden/>
    <w:rsid w:val="009E4B9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Indholdsfortegnelse7">
    <w:name w:val="toc 7"/>
    <w:basedOn w:val="Normal"/>
    <w:next w:val="Normal"/>
    <w:uiPriority w:val="9"/>
    <w:semiHidden/>
    <w:rsid w:val="009E4B9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Indholdsfortegnelse8">
    <w:name w:val="toc 8"/>
    <w:basedOn w:val="Normal"/>
    <w:next w:val="Normal"/>
    <w:uiPriority w:val="9"/>
    <w:semiHidden/>
    <w:rsid w:val="009E4B9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Indholdsfortegnelse9">
    <w:name w:val="toc 9"/>
    <w:basedOn w:val="Normal"/>
    <w:next w:val="Normal"/>
    <w:uiPriority w:val="9"/>
    <w:semiHidden/>
    <w:rsid w:val="009E4B9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Overskrift">
    <w:name w:val="TOC Heading"/>
    <w:next w:val="Normal"/>
    <w:uiPriority w:val="9"/>
    <w:semiHidden/>
    <w:rsid w:val="0034424E"/>
    <w:pPr>
      <w:spacing w:after="520" w:line="360" w:lineRule="atLeast"/>
    </w:pPr>
    <w:rPr>
      <w:rFonts w:eastAsiaTheme="majorEastAsia" w:cstheme="majorBidi"/>
      <w:b/>
      <w:bCs/>
      <w:color w:val="00A6AA"/>
      <w:sz w:val="34"/>
      <w:szCs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1FDBFF" w:themeColor="text1" w:themeTint="80"/>
        <w:left w:val="single" w:sz="2" w:space="10" w:color="1FDBFF" w:themeColor="text1" w:themeTint="80"/>
        <w:bottom w:val="single" w:sz="2" w:space="10" w:color="1FDBFF" w:themeColor="text1" w:themeTint="80"/>
        <w:right w:val="single" w:sz="2" w:space="10" w:color="1FDBFF" w:themeColor="text1" w:themeTint="80"/>
      </w:pBdr>
      <w:spacing w:line="260" w:lineRule="atLeast"/>
      <w:ind w:left="1151" w:right="1151"/>
    </w:pPr>
    <w:rPr>
      <w:rFonts w:ascii="Arial" w:eastAsiaTheme="minorEastAsia" w:hAnsi="Arial" w:cstheme="minorBidi"/>
      <w:i/>
      <w:iCs/>
      <w:color w:val="000000"/>
      <w:sz w:val="21"/>
      <w:szCs w:val="21"/>
    </w:rPr>
  </w:style>
  <w:style w:type="paragraph" w:styleId="Slutnotetekst">
    <w:name w:val="endnote text"/>
    <w:basedOn w:val="Normal"/>
    <w:link w:val="SlutnotetekstTegn"/>
    <w:uiPriority w:val="21"/>
    <w:semiHidden/>
    <w:rsid w:val="0034424E"/>
    <w:pPr>
      <w:spacing w:after="120" w:line="240" w:lineRule="atLeast"/>
      <w:ind w:left="85" w:hanging="85"/>
    </w:pPr>
    <w:rPr>
      <w:rFonts w:ascii="Arial" w:hAnsi="Arial" w:cstheme="minorBidi"/>
      <w:color w:val="000000"/>
      <w:sz w:val="17"/>
      <w:szCs w:val="21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4424E"/>
    <w:rPr>
      <w:sz w:val="17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34424E"/>
    <w:pPr>
      <w:spacing w:after="120" w:line="240" w:lineRule="atLeast"/>
      <w:ind w:left="85" w:hanging="85"/>
    </w:pPr>
    <w:rPr>
      <w:rFonts w:ascii="Arial" w:hAnsi="Arial" w:cstheme="minorBidi"/>
      <w:color w:val="000000"/>
      <w:sz w:val="17"/>
      <w:szCs w:val="21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4424E"/>
    <w:rPr>
      <w:sz w:val="17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spacing w:line="260" w:lineRule="atLeast"/>
      <w:contextualSpacing/>
    </w:pPr>
    <w:rPr>
      <w:rFonts w:ascii="Arial" w:hAnsi="Arial" w:cstheme="minorBidi"/>
      <w:color w:val="000000"/>
      <w:sz w:val="21"/>
      <w:szCs w:val="21"/>
    </w:r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spacing w:line="260" w:lineRule="atLeast"/>
      <w:contextualSpacing/>
    </w:pPr>
    <w:rPr>
      <w:rFonts w:ascii="Arial" w:hAnsi="Arial" w:cstheme="minorBidi"/>
      <w:color w:val="000000"/>
      <w:sz w:val="21"/>
      <w:szCs w:val="21"/>
    </w:rPr>
  </w:style>
  <w:style w:type="character" w:styleId="Sidetal">
    <w:name w:val="page number"/>
    <w:basedOn w:val="Standardskrifttypeiafsnit"/>
    <w:uiPriority w:val="21"/>
    <w:semiHidden/>
    <w:rsid w:val="00DC1DE3"/>
    <w:rPr>
      <w:rFonts w:ascii="Calibri" w:hAnsi="Calibri"/>
      <w:sz w:val="17"/>
    </w:rPr>
  </w:style>
  <w:style w:type="paragraph" w:customStyle="1" w:styleId="Template">
    <w:name w:val="Template"/>
    <w:uiPriority w:val="8"/>
    <w:semiHidden/>
    <w:rsid w:val="0029514D"/>
    <w:pPr>
      <w:spacing w:line="22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29514D"/>
    <w:pPr>
      <w:tabs>
        <w:tab w:val="left" w:pos="737"/>
      </w:tabs>
      <w:spacing w:line="240" w:lineRule="atLeast"/>
    </w:pPr>
    <w:rPr>
      <w:caps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93D37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ascii="Arial" w:eastAsiaTheme="majorEastAsia" w:hAnsi="Arial" w:cstheme="majorBidi"/>
      <w:b/>
      <w:bCs/>
      <w:color w:val="000000"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  <w:rPr>
      <w:rFonts w:ascii="Arial" w:hAnsi="Arial" w:cstheme="minorBidi"/>
      <w:color w:val="000000"/>
      <w:sz w:val="21"/>
      <w:szCs w:val="21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32FD2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 w:line="260" w:lineRule="atLeast"/>
      <w:ind w:left="567" w:right="567"/>
    </w:pPr>
    <w:rPr>
      <w:rFonts w:ascii="Arial" w:hAnsi="Arial" w:cstheme="minorBidi"/>
      <w:b/>
      <w:iCs/>
      <w:color w:val="003741" w:themeColor="text1"/>
      <w:sz w:val="21"/>
      <w:szCs w:val="2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32FD2"/>
    <w:rPr>
      <w:b/>
      <w:iCs/>
      <w:color w:val="003741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spacing w:line="260" w:lineRule="atLeast"/>
      <w:ind w:right="567"/>
    </w:pPr>
    <w:rPr>
      <w:rFonts w:ascii="Arial" w:hAnsi="Arial" w:cstheme="minorBidi"/>
      <w:color w:val="000000"/>
      <w:sz w:val="21"/>
      <w:szCs w:val="21"/>
    </w:rPr>
  </w:style>
  <w:style w:type="paragraph" w:styleId="Normalindrykning">
    <w:name w:val="Normal Indent"/>
    <w:basedOn w:val="Normal"/>
    <w:uiPriority w:val="99"/>
    <w:semiHidden/>
    <w:rsid w:val="005A28D4"/>
    <w:pPr>
      <w:spacing w:line="260" w:lineRule="atLeast"/>
      <w:ind w:left="1134"/>
    </w:pPr>
    <w:rPr>
      <w:rFonts w:ascii="Arial" w:hAnsi="Arial" w:cstheme="minorBidi"/>
      <w:color w:val="000000"/>
      <w:sz w:val="21"/>
      <w:szCs w:val="21"/>
    </w:r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rsid w:val="000A5D0F"/>
    <w:pPr>
      <w:spacing w:after="240" w:line="260" w:lineRule="atLeast"/>
      <w:contextualSpacing/>
    </w:pPr>
    <w:rPr>
      <w:rFonts w:ascii="Arial" w:hAnsi="Arial" w:cstheme="minorBidi"/>
      <w:b/>
      <w:color w:val="1E4148"/>
      <w:sz w:val="30"/>
      <w:szCs w:val="21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rFonts w:ascii="Arial" w:hAnsi="Arial" w:cstheme="minorBidi"/>
      <w:b/>
      <w:caps/>
      <w:color w:val="000000"/>
      <w:sz w:val="28"/>
      <w:szCs w:val="21"/>
    </w:rPr>
  </w:style>
  <w:style w:type="paragraph" w:customStyle="1" w:styleId="Template-Dato">
    <w:name w:val="Template - Dato"/>
    <w:basedOn w:val="Template"/>
    <w:uiPriority w:val="8"/>
    <w:semiHidden/>
    <w:rsid w:val="00DB0B37"/>
    <w:rPr>
      <w:sz w:val="17"/>
    </w:rPr>
  </w:style>
  <w:style w:type="paragraph" w:customStyle="1" w:styleId="Template-CVRnr">
    <w:name w:val="Template - CVR nr"/>
    <w:basedOn w:val="Template"/>
    <w:uiPriority w:val="8"/>
    <w:semiHidden/>
    <w:rsid w:val="00B745C7"/>
    <w:pPr>
      <w:spacing w:before="80"/>
      <w:contextualSpacing/>
    </w:pPr>
    <w:rPr>
      <w:caps/>
      <w:sz w:val="13"/>
    </w:rPr>
  </w:style>
  <w:style w:type="paragraph" w:customStyle="1" w:styleId="Template-Sagsnr">
    <w:name w:val="Template - Sags nr"/>
    <w:basedOn w:val="Template"/>
    <w:next w:val="Normal"/>
    <w:uiPriority w:val="8"/>
    <w:semiHidden/>
    <w:rsid w:val="00DB0B37"/>
    <w:rPr>
      <w:sz w:val="17"/>
    </w:rPr>
  </w:style>
  <w:style w:type="paragraph" w:customStyle="1" w:styleId="Afsendertitel">
    <w:name w:val="Afsender titel"/>
    <w:basedOn w:val="Normal"/>
    <w:next w:val="Normal"/>
    <w:uiPriority w:val="7"/>
    <w:rsid w:val="0029514D"/>
    <w:pPr>
      <w:spacing w:line="260" w:lineRule="atLeast"/>
    </w:pPr>
    <w:rPr>
      <w:rFonts w:ascii="Arial" w:hAnsi="Arial" w:cstheme="minorBidi"/>
      <w:i/>
      <w:color w:val="000000"/>
      <w:sz w:val="17"/>
      <w:szCs w:val="21"/>
    </w:rPr>
  </w:style>
  <w:style w:type="character" w:styleId="Hyperlink">
    <w:name w:val="Hyperlink"/>
    <w:basedOn w:val="Standardskrifttypeiafsnit"/>
    <w:uiPriority w:val="99"/>
    <w:rsid w:val="00A713E2"/>
    <w:rPr>
      <w:color w:val="00374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02CEC"/>
    <w:rPr>
      <w:rFonts w:ascii="Tahoma" w:hAnsi="Tahoma" w:cs="Tahoma"/>
      <w:color w:val="000000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2FD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99"/>
    <w:semiHidden/>
    <w:qFormat/>
    <w:rsid w:val="00C14063"/>
    <w:pPr>
      <w:spacing w:line="260" w:lineRule="atLeast"/>
      <w:ind w:left="720"/>
      <w:contextualSpacing/>
    </w:pPr>
    <w:rPr>
      <w:rFonts w:ascii="Arial" w:hAnsi="Arial" w:cstheme="minorBidi"/>
      <w:color w:val="000000"/>
      <w:sz w:val="21"/>
      <w:szCs w:val="21"/>
    </w:rPr>
  </w:style>
  <w:style w:type="paragraph" w:customStyle="1" w:styleId="KolofonOplysninger">
    <w:name w:val="Kolofon Oplysninger"/>
    <w:basedOn w:val="Normal"/>
    <w:uiPriority w:val="9"/>
    <w:semiHidden/>
    <w:rsid w:val="000B3B75"/>
    <w:pPr>
      <w:tabs>
        <w:tab w:val="left" w:pos="397"/>
      </w:tabs>
      <w:spacing w:line="260" w:lineRule="atLeast"/>
    </w:pPr>
    <w:rPr>
      <w:rFonts w:ascii="Arial" w:hAnsi="Arial" w:cstheme="minorBidi"/>
      <w:noProof/>
      <w:color w:val="000000"/>
      <w:sz w:val="17"/>
      <w:szCs w:val="21"/>
    </w:rPr>
  </w:style>
  <w:style w:type="character" w:customStyle="1" w:styleId="Template-Skrstreg">
    <w:name w:val="Template - Skråstreg"/>
    <w:basedOn w:val="Standardskrifttypeiafsnit"/>
    <w:uiPriority w:val="8"/>
    <w:semiHidden/>
    <w:rsid w:val="0029514D"/>
    <w:rPr>
      <w:color w:val="00A6A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dsel.hougaard@innofond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ommunikation\Ny%20visuel%20identitet%20-%20fra%203.%20juni%202019\IF_Brevskabelon_1_DK.dotx" TargetMode="External"/></Relationships>
</file>

<file path=word/theme/theme1.xml><?xml version="1.0" encoding="utf-8"?>
<a:theme xmlns:a="http://schemas.openxmlformats.org/drawingml/2006/main" name="Office Theme">
  <a:themeElements>
    <a:clrScheme name="Innovationsfonden">
      <a:dk1>
        <a:srgbClr val="003741"/>
      </a:dk1>
      <a:lt1>
        <a:srgbClr val="FFFFFF"/>
      </a:lt1>
      <a:dk2>
        <a:srgbClr val="96EBF0"/>
      </a:dk2>
      <a:lt2>
        <a:srgbClr val="87A5A0"/>
      </a:lt2>
      <a:accent1>
        <a:srgbClr val="3CA5F5"/>
      </a:accent1>
      <a:accent2>
        <a:srgbClr val="3CDCA5"/>
      </a:accent2>
      <a:accent3>
        <a:srgbClr val="FFEB78"/>
      </a:accent3>
      <a:accent4>
        <a:srgbClr val="FF6E82"/>
      </a:accent4>
      <a:accent5>
        <a:srgbClr val="AA968C"/>
      </a:accent5>
      <a:accent6>
        <a:srgbClr val="FF734B"/>
      </a:accent6>
      <a:hlink>
        <a:srgbClr val="003741"/>
      </a:hlink>
      <a:folHlink>
        <a:srgbClr val="87A5A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IF_Brevskabelon_1_DK.dotx</Template>
  <TotalTime>4</TotalTime>
  <Pages>3</Pages>
  <Words>421</Words>
  <Characters>2572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Statens IT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Sidsel Hougaard</dc:creator>
  <cp:lastModifiedBy>Sidsel Hougaard</cp:lastModifiedBy>
  <cp:revision>7</cp:revision>
  <cp:lastPrinted>2014-05-13T08:29:00Z</cp:lastPrinted>
  <dcterms:created xsi:type="dcterms:W3CDTF">2019-05-29T12:03:00Z</dcterms:created>
  <dcterms:modified xsi:type="dcterms:W3CDTF">2019-05-29T12:12:00Z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{6E43774C-FF7F-49D7-B320-808EAF0D65D5}</vt:lpwstr>
  </property>
</Properties>
</file>